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EAAA" w14:textId="77777777" w:rsidR="00B57587" w:rsidRPr="00B57587" w:rsidRDefault="00B57587" w:rsidP="00B57587">
      <w:pPr>
        <w:spacing w:after="0"/>
        <w:jc w:val="center"/>
        <w:rPr>
          <w:sz w:val="28"/>
          <w:szCs w:val="28"/>
        </w:rPr>
      </w:pPr>
      <w:r w:rsidRPr="00B57587">
        <w:rPr>
          <w:sz w:val="28"/>
          <w:szCs w:val="28"/>
        </w:rPr>
        <w:t>P Ř I H L Á Š K A</w:t>
      </w:r>
    </w:p>
    <w:p w14:paraId="2DB64FC1" w14:textId="77777777" w:rsidR="00B57587" w:rsidRDefault="00B57587" w:rsidP="00B57587">
      <w:pPr>
        <w:spacing w:after="0"/>
        <w:jc w:val="center"/>
        <w:rPr>
          <w:sz w:val="28"/>
          <w:szCs w:val="28"/>
        </w:rPr>
      </w:pPr>
      <w:r w:rsidRPr="00B57587">
        <w:rPr>
          <w:sz w:val="28"/>
          <w:szCs w:val="28"/>
        </w:rPr>
        <w:t>na jarní svod loveckých psů</w:t>
      </w:r>
    </w:p>
    <w:p w14:paraId="47FF4386" w14:textId="77777777" w:rsidR="00B57587" w:rsidRPr="00B57587" w:rsidRDefault="00B57587" w:rsidP="00B57587">
      <w:pPr>
        <w:spacing w:after="0"/>
        <w:jc w:val="center"/>
        <w:rPr>
          <w:sz w:val="28"/>
          <w:szCs w:val="28"/>
        </w:rPr>
      </w:pPr>
    </w:p>
    <w:p w14:paraId="461E6A57" w14:textId="20563CFB" w:rsidR="00B57587" w:rsidRDefault="00B57587" w:rsidP="00B57587">
      <w:pPr>
        <w:spacing w:line="360" w:lineRule="auto"/>
      </w:pPr>
      <w:proofErr w:type="gramStart"/>
      <w:r>
        <w:t>Pořadatel :</w:t>
      </w:r>
      <w:proofErr w:type="gramEnd"/>
      <w:r>
        <w:t xml:space="preserve"> .………………………………………………………….............</w:t>
      </w:r>
      <w:r>
        <w:t>.......................................................................</w:t>
      </w:r>
    </w:p>
    <w:p w14:paraId="17E27389" w14:textId="2A3E34FB" w:rsidR="00B57587" w:rsidRDefault="00B57587" w:rsidP="00B57587">
      <w:pPr>
        <w:spacing w:line="360" w:lineRule="auto"/>
      </w:pPr>
      <w:r>
        <w:t xml:space="preserve">Místo </w:t>
      </w:r>
      <w:proofErr w:type="gramStart"/>
      <w:r>
        <w:t>svodu:  …</w:t>
      </w:r>
      <w:proofErr w:type="gramEnd"/>
      <w:r>
        <w:t xml:space="preserve">………………………………….... </w:t>
      </w:r>
      <w:r>
        <w:t>……………</w:t>
      </w:r>
      <w:proofErr w:type="gramStart"/>
      <w:r>
        <w:t>…….</w:t>
      </w:r>
      <w:proofErr w:type="gramEnd"/>
      <w:r>
        <w:t>.</w:t>
      </w:r>
      <w:r>
        <w:t xml:space="preserve">Datum: </w:t>
      </w:r>
      <w:r>
        <w:t>………………</w:t>
      </w:r>
      <w:r>
        <w:t>………….......</w:t>
      </w:r>
      <w:r>
        <w:t>..........................</w:t>
      </w:r>
    </w:p>
    <w:p w14:paraId="6576FFC5" w14:textId="664603F5" w:rsidR="00B57587" w:rsidRDefault="00B57587" w:rsidP="00B57587">
      <w:pPr>
        <w:spacing w:line="360" w:lineRule="auto"/>
      </w:pPr>
      <w:proofErr w:type="gramStart"/>
      <w:r>
        <w:t>Plemeno:…</w:t>
      </w:r>
      <w:proofErr w:type="gramEnd"/>
      <w:r>
        <w:t xml:space="preserve">………………………………………………......... </w:t>
      </w:r>
      <w:r>
        <w:t>………………………………</w:t>
      </w:r>
      <w:r>
        <w:t xml:space="preserve"> pes – fena</w:t>
      </w:r>
    </w:p>
    <w:p w14:paraId="213F20D4" w14:textId="2B744AA2" w:rsidR="00B57587" w:rsidRDefault="00B57587" w:rsidP="00B57587">
      <w:pPr>
        <w:spacing w:line="360" w:lineRule="auto"/>
      </w:pPr>
      <w:r>
        <w:t xml:space="preserve">Jméno </w:t>
      </w:r>
      <w:proofErr w:type="gramStart"/>
      <w:r>
        <w:t>psa :</w:t>
      </w:r>
      <w:proofErr w:type="gramEnd"/>
      <w:r>
        <w:t xml:space="preserve"> ………………………………..…………………………...........</w:t>
      </w:r>
      <w:r>
        <w:t>.......................................................................</w:t>
      </w:r>
    </w:p>
    <w:p w14:paraId="0DDB2CF3" w14:textId="5065987A" w:rsidR="00B57587" w:rsidRDefault="00B57587" w:rsidP="00B57587">
      <w:pPr>
        <w:spacing w:line="360" w:lineRule="auto"/>
      </w:pPr>
      <w:proofErr w:type="spellStart"/>
      <w:proofErr w:type="gramStart"/>
      <w:r>
        <w:t>Člp</w:t>
      </w:r>
      <w:proofErr w:type="spellEnd"/>
      <w:r>
        <w:t xml:space="preserve"> :</w:t>
      </w:r>
      <w:proofErr w:type="gramEnd"/>
      <w:r>
        <w:t xml:space="preserve"> ………………………</w:t>
      </w:r>
      <w:r>
        <w:t>……………………………………….</w:t>
      </w:r>
      <w:r>
        <w:t xml:space="preserve">Tet. čís./čip: </w:t>
      </w:r>
      <w:r>
        <w:t>……………………</w:t>
      </w:r>
      <w:r>
        <w:t>…………………........................</w:t>
      </w:r>
    </w:p>
    <w:p w14:paraId="2C582824" w14:textId="41C985DF" w:rsidR="00B57587" w:rsidRDefault="00B57587" w:rsidP="00B57587">
      <w:pPr>
        <w:spacing w:line="360" w:lineRule="auto"/>
      </w:pPr>
      <w:r>
        <w:t>Vržen dne: ……………………………</w:t>
      </w:r>
      <w:r>
        <w:t>……………………………………………</w:t>
      </w:r>
    </w:p>
    <w:p w14:paraId="4D08B9F4" w14:textId="0EFE75DB" w:rsidR="00B57587" w:rsidRDefault="00B57587" w:rsidP="00B57587">
      <w:pPr>
        <w:spacing w:line="360" w:lineRule="auto"/>
      </w:pPr>
      <w:r>
        <w:t>Otec: ……………………………………</w:t>
      </w:r>
      <w:proofErr w:type="gramStart"/>
      <w:r>
        <w:t>…....</w:t>
      </w:r>
      <w:proofErr w:type="gramEnd"/>
      <w:r>
        <w:t>.…</w:t>
      </w:r>
      <w:r>
        <w:t>…………………………………</w:t>
      </w:r>
      <w:proofErr w:type="spellStart"/>
      <w:r>
        <w:t>Člp</w:t>
      </w:r>
      <w:proofErr w:type="spellEnd"/>
      <w:r>
        <w:t>.: .………………........</w:t>
      </w:r>
      <w:r>
        <w:t>..................................</w:t>
      </w:r>
    </w:p>
    <w:p w14:paraId="62D2AD6A" w14:textId="05004E5B" w:rsidR="00B57587" w:rsidRDefault="00B57587" w:rsidP="00B57587">
      <w:pPr>
        <w:spacing w:line="360" w:lineRule="auto"/>
      </w:pPr>
      <w:r>
        <w:t>Matka</w:t>
      </w:r>
      <w:proofErr w:type="gramStart"/>
      <w:r>
        <w:t xml:space="preserve"> :…</w:t>
      </w:r>
      <w:proofErr w:type="gramEnd"/>
      <w:r>
        <w:t>……………………………...…….......</w:t>
      </w:r>
      <w:r>
        <w:t>......................................</w:t>
      </w:r>
      <w:r>
        <w:t>Člp.: ……...................…</w:t>
      </w:r>
      <w:r>
        <w:t>…………………………..</w:t>
      </w:r>
    </w:p>
    <w:p w14:paraId="4753AB4D" w14:textId="3C8B3D8A" w:rsidR="00B57587" w:rsidRDefault="00B57587" w:rsidP="00B57587">
      <w:pPr>
        <w:spacing w:line="360" w:lineRule="auto"/>
      </w:pPr>
      <w:proofErr w:type="gramStart"/>
      <w:r>
        <w:t>Chovatel :</w:t>
      </w:r>
      <w:proofErr w:type="gramEnd"/>
      <w:r>
        <w:t xml:space="preserve"> ……………………………………………………………...........</w:t>
      </w:r>
      <w:r>
        <w:t>.........................................................................</w:t>
      </w:r>
    </w:p>
    <w:p w14:paraId="6FDF831C" w14:textId="7AB0CA1B" w:rsidR="00B57587" w:rsidRDefault="00B57587" w:rsidP="00B57587">
      <w:pPr>
        <w:spacing w:line="360" w:lineRule="auto"/>
      </w:pPr>
      <w:proofErr w:type="gramStart"/>
      <w:r>
        <w:t>Majitel :</w:t>
      </w:r>
      <w:proofErr w:type="gramEnd"/>
      <w:r>
        <w:t xml:space="preserve"> …………………….…………………………….....…………........</w:t>
      </w:r>
      <w:r>
        <w:t>.........................................................................</w:t>
      </w:r>
    </w:p>
    <w:p w14:paraId="6CB5B6B7" w14:textId="6B3808BB" w:rsidR="00B57587" w:rsidRDefault="00B57587" w:rsidP="00B57587">
      <w:pPr>
        <w:spacing w:line="360" w:lineRule="auto"/>
      </w:pPr>
      <w:proofErr w:type="gramStart"/>
      <w:r>
        <w:t>Adresa:…</w:t>
      </w:r>
      <w:proofErr w:type="gramEnd"/>
      <w:r>
        <w:t xml:space="preserve">………………………………...... </w:t>
      </w:r>
      <w:r>
        <w:t>…………………………………………………</w:t>
      </w:r>
      <w:r>
        <w:t xml:space="preserve">PSČ:  </w:t>
      </w:r>
      <w:r>
        <w:t>…………….</w:t>
      </w:r>
      <w:r>
        <w:t>………………...........</w:t>
      </w:r>
    </w:p>
    <w:p w14:paraId="122F79C1" w14:textId="6ACE8DAB" w:rsidR="00B57587" w:rsidRDefault="00B57587" w:rsidP="00B57587">
      <w:pPr>
        <w:spacing w:line="360" w:lineRule="auto"/>
      </w:pPr>
      <w:r>
        <w:t>Email: …………………</w:t>
      </w:r>
      <w:r>
        <w:t>.........................................</w:t>
      </w:r>
      <w:r>
        <w:t>@</w:t>
      </w:r>
      <w:r>
        <w:t>..................................</w:t>
      </w:r>
      <w:r>
        <w:t>………… Tel: ...………………….......</w:t>
      </w:r>
      <w:r>
        <w:t>.........</w:t>
      </w:r>
    </w:p>
    <w:p w14:paraId="3FF607DB" w14:textId="67182557" w:rsidR="00B57587" w:rsidRDefault="00B57587" w:rsidP="00B57587">
      <w:r>
        <w:t xml:space="preserve">V………………………….................….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>
        <w:t xml:space="preserve">dne </w:t>
      </w:r>
      <w:r>
        <w:t>……………………………..</w:t>
      </w:r>
      <w:r>
        <w:t>………………………….…</w:t>
      </w:r>
    </w:p>
    <w:p w14:paraId="5C984515" w14:textId="77777777" w:rsidR="00B57587" w:rsidRPr="008E2C10" w:rsidRDefault="00B57587" w:rsidP="00B57587">
      <w:pPr>
        <w:pStyle w:val="Zkladntext"/>
        <w:rPr>
          <w:bCs/>
          <w:iCs/>
          <w:sz w:val="18"/>
          <w:szCs w:val="18"/>
        </w:rPr>
      </w:pPr>
      <w:r w:rsidRPr="008E2C10">
        <w:rPr>
          <w:sz w:val="18"/>
          <w:szCs w:val="18"/>
        </w:rPr>
        <w:t xml:space="preserve">V souvislosti s patřičnou legislativou GDPR </w:t>
      </w:r>
      <w:r w:rsidRPr="008E2C10">
        <w:rPr>
          <w:bCs/>
          <w:iCs/>
          <w:sz w:val="18"/>
          <w:szCs w:val="18"/>
        </w:rPr>
        <w:t xml:space="preserve">souhlasím se zpracováním a se zveřejněním v přihlášce uvedených údajů na webových stránkách ČMMJ, pobočného spolku či chovatelského klubu a s jejich předáním ČMKJ, ČMKU a patřičnému chovatelskému klubu loveckých psů dle platného znění ZŘ pro lovecké psy. </w:t>
      </w:r>
      <w:r w:rsidRPr="008E2C10">
        <w:rPr>
          <w:bCs/>
          <w:iCs/>
          <w:sz w:val="18"/>
          <w:szCs w:val="18"/>
        </w:rPr>
        <w:tab/>
      </w:r>
    </w:p>
    <w:p w14:paraId="589F1F61" w14:textId="77777777" w:rsidR="00B57587" w:rsidRPr="008E2C10" w:rsidRDefault="00B57587" w:rsidP="00B57587">
      <w:pPr>
        <w:pStyle w:val="Zkladntext"/>
        <w:ind w:left="2124"/>
        <w:rPr>
          <w:bCs/>
          <w:iCs/>
          <w:sz w:val="18"/>
          <w:szCs w:val="18"/>
        </w:rPr>
      </w:pPr>
      <w:r w:rsidRPr="008E2C10">
        <w:rPr>
          <w:b/>
          <w:bCs/>
          <w:iCs/>
          <w:sz w:val="18"/>
          <w:szCs w:val="18"/>
        </w:rPr>
        <w:t>Souhlasím</w:t>
      </w:r>
      <w:r w:rsidRPr="008E2C10">
        <w:rPr>
          <w:b/>
          <w:bCs/>
          <w:iCs/>
          <w:sz w:val="18"/>
          <w:szCs w:val="18"/>
        </w:rPr>
        <w:tab/>
        <w:t>ANO</w:t>
      </w:r>
      <w:r w:rsidRPr="008E2C10">
        <w:rPr>
          <w:b/>
          <w:bCs/>
          <w:iCs/>
          <w:sz w:val="18"/>
          <w:szCs w:val="18"/>
        </w:rPr>
        <w:tab/>
        <w:t>NE</w:t>
      </w:r>
      <w:r w:rsidRPr="008E2C10">
        <w:rPr>
          <w:b/>
          <w:bCs/>
          <w:iCs/>
          <w:sz w:val="18"/>
          <w:szCs w:val="18"/>
        </w:rPr>
        <w:tab/>
      </w:r>
      <w:r w:rsidRPr="008E2C10">
        <w:rPr>
          <w:bCs/>
          <w:i/>
          <w:iCs/>
          <w:sz w:val="18"/>
          <w:szCs w:val="18"/>
        </w:rPr>
        <w:t>(požadované zakroužkujte)</w:t>
      </w:r>
    </w:p>
    <w:p w14:paraId="6B83A387" w14:textId="77777777" w:rsidR="00B57587" w:rsidRPr="008E2C10" w:rsidRDefault="00B57587" w:rsidP="00B57587">
      <w:pPr>
        <w:pStyle w:val="Zkladntext"/>
        <w:rPr>
          <w:bCs/>
          <w:iCs/>
          <w:sz w:val="18"/>
          <w:szCs w:val="18"/>
        </w:rPr>
      </w:pPr>
      <w:r w:rsidRPr="008E2C10">
        <w:rPr>
          <w:bCs/>
          <w:iCs/>
          <w:sz w:val="18"/>
          <w:szCs w:val="18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14:paraId="34256356" w14:textId="77777777" w:rsidR="00B57587" w:rsidRDefault="00B57587" w:rsidP="00B57587"/>
    <w:p w14:paraId="1960A64C" w14:textId="77777777" w:rsidR="00B57587" w:rsidRDefault="00B57587" w:rsidP="00B57587">
      <w:r>
        <w:t>Podpis majitele psa: …………………………………</w:t>
      </w:r>
      <w:proofErr w:type="gramStart"/>
      <w:r>
        <w:t>…….</w:t>
      </w:r>
      <w:proofErr w:type="gramEnd"/>
      <w:r>
        <w:t>.</w:t>
      </w:r>
    </w:p>
    <w:p w14:paraId="2BD87319" w14:textId="77777777" w:rsidR="00B57587" w:rsidRDefault="00B57587" w:rsidP="00B57587"/>
    <w:p w14:paraId="29C4567B" w14:textId="77777777" w:rsidR="00B57587" w:rsidRDefault="00B57587" w:rsidP="00B57587">
      <w:pPr>
        <w:jc w:val="center"/>
      </w:pPr>
      <w:r>
        <w:lastRenderedPageBreak/>
        <w:t>Poznámky pro pořadatele</w:t>
      </w:r>
    </w:p>
    <w:p w14:paraId="6C3682B3" w14:textId="77777777" w:rsidR="00B57587" w:rsidRDefault="00B57587" w:rsidP="00B57587">
      <w:pPr>
        <w:jc w:val="center"/>
      </w:pPr>
    </w:p>
    <w:p w14:paraId="0240FAF4" w14:textId="77777777" w:rsidR="00B57587" w:rsidRDefault="00B57587" w:rsidP="00B57587">
      <w:pPr>
        <w:jc w:val="center"/>
      </w:pPr>
      <w:r>
        <w:t>………………………………............………………………………............</w:t>
      </w:r>
    </w:p>
    <w:p w14:paraId="11E801BD" w14:textId="77777777" w:rsidR="00B57587" w:rsidRDefault="00B57587" w:rsidP="00B57587">
      <w:pPr>
        <w:jc w:val="center"/>
      </w:pPr>
    </w:p>
    <w:p w14:paraId="0C9771C1" w14:textId="77777777" w:rsidR="00B57587" w:rsidRDefault="00B57587" w:rsidP="00B57587">
      <w:pPr>
        <w:jc w:val="center"/>
      </w:pPr>
      <w:r>
        <w:t>………………………………….......................………………………….</w:t>
      </w:r>
    </w:p>
    <w:p w14:paraId="73953E64" w14:textId="14C603F6" w:rsidR="002E27AC" w:rsidRDefault="002E27AC" w:rsidP="002E27AC"/>
    <w:sectPr w:rsidR="002E27AC" w:rsidSect="00722D60">
      <w:headerReference w:type="default" r:id="rId6"/>
      <w:footerReference w:type="default" r:id="rId7"/>
      <w:pgSz w:w="11906" w:h="16838" w:code="9"/>
      <w:pgMar w:top="1417" w:right="1417" w:bottom="1417" w:left="141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882D" w14:textId="77777777" w:rsidR="00534CDB" w:rsidRDefault="00534CDB" w:rsidP="00694D47">
      <w:pPr>
        <w:spacing w:after="0" w:line="240" w:lineRule="auto"/>
      </w:pPr>
      <w:r>
        <w:separator/>
      </w:r>
    </w:p>
  </w:endnote>
  <w:endnote w:type="continuationSeparator" w:id="0">
    <w:p w14:paraId="3048D148" w14:textId="77777777" w:rsidR="00534CDB" w:rsidRDefault="00534CDB" w:rsidP="006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9E2F" w14:textId="77777777" w:rsidR="00881C84" w:rsidRPr="00881C84" w:rsidRDefault="00B12CB8" w:rsidP="00881C84">
    <w:pPr>
      <w:pStyle w:val="Zpat"/>
      <w:rPr>
        <w:b/>
        <w:bCs/>
      </w:rPr>
    </w:pPr>
    <w:r w:rsidRPr="00B12CB8">
      <w:rPr>
        <w:b/>
        <w:bCs/>
      </w:rPr>
      <w:t xml:space="preserve">Českomoravská myslivecká jednota, </w:t>
    </w:r>
    <w:proofErr w:type="spellStart"/>
    <w:r w:rsidRPr="00B12CB8">
      <w:rPr>
        <w:b/>
        <w:bCs/>
      </w:rPr>
      <w:t>z.s</w:t>
    </w:r>
    <w:proofErr w:type="spellEnd"/>
    <w:r w:rsidRPr="00B12CB8">
      <w:rPr>
        <w:b/>
        <w:bCs/>
      </w:rPr>
      <w:t>.</w:t>
    </w:r>
  </w:p>
  <w:tbl>
    <w:tblPr>
      <w:tblStyle w:val="Mkatabulky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119"/>
      <w:gridCol w:w="2410"/>
    </w:tblGrid>
    <w:tr w:rsidR="00515AEF" w14:paraId="0601A4C1" w14:textId="77777777" w:rsidTr="00881C84">
      <w:tc>
        <w:tcPr>
          <w:tcW w:w="3969" w:type="dxa"/>
          <w:vAlign w:val="bottom"/>
        </w:tcPr>
        <w:p w14:paraId="30BA2586" w14:textId="6B648CE4" w:rsidR="00D81277" w:rsidRPr="00722D60" w:rsidRDefault="00722D60" w:rsidP="00D81277">
          <w:pPr>
            <w:pStyle w:val="Zpat"/>
            <w:rPr>
              <w:b/>
              <w:bCs/>
            </w:rPr>
          </w:pPr>
          <w:r w:rsidRPr="00722D60">
            <w:rPr>
              <w:b/>
              <w:bCs/>
            </w:rPr>
            <w:t>Okresní myslivecký spolek Svitavy</w:t>
          </w:r>
        </w:p>
        <w:p w14:paraId="24BDB929" w14:textId="77777777" w:rsidR="00D81277" w:rsidRDefault="00D81277" w:rsidP="00D81277">
          <w:pPr>
            <w:pStyle w:val="Zpat"/>
          </w:pPr>
          <w:r>
            <w:t>Sídlo, fakturační adresa:</w:t>
          </w:r>
        </w:p>
        <w:p w14:paraId="1D752CFE" w14:textId="4C1EB20A" w:rsidR="00515AEF" w:rsidRDefault="00722D60" w:rsidP="00D81277">
          <w:pPr>
            <w:pStyle w:val="Zpat"/>
          </w:pPr>
          <w:r>
            <w:t>Vančurova 1, 568 02 Svitavy</w:t>
          </w:r>
        </w:p>
      </w:tc>
      <w:tc>
        <w:tcPr>
          <w:tcW w:w="3119" w:type="dxa"/>
          <w:vAlign w:val="bottom"/>
        </w:tcPr>
        <w:p w14:paraId="7E8EBD52" w14:textId="729C8AE3" w:rsidR="00D81277" w:rsidRDefault="00D81277" w:rsidP="00D81277">
          <w:pPr>
            <w:pStyle w:val="Zpat"/>
          </w:pPr>
          <w:r>
            <w:t xml:space="preserve">IČ: </w:t>
          </w:r>
          <w:r w:rsidR="00722D60">
            <w:t>67777805</w:t>
          </w:r>
        </w:p>
        <w:p w14:paraId="4501EC06" w14:textId="582AB4A9" w:rsidR="00515AEF" w:rsidRPr="00B57587" w:rsidRDefault="00D81277" w:rsidP="00D81277">
          <w:pPr>
            <w:pStyle w:val="Zpat"/>
            <w:rPr>
              <w:color w:val="auto"/>
            </w:rPr>
          </w:pPr>
          <w:r>
            <w:t xml:space="preserve">Běžný účet: </w:t>
          </w:r>
          <w:r w:rsidR="00B57587">
            <w:t>194989215/0600</w:t>
          </w:r>
        </w:p>
      </w:tc>
      <w:tc>
        <w:tcPr>
          <w:tcW w:w="2410" w:type="dxa"/>
          <w:vAlign w:val="bottom"/>
        </w:tcPr>
        <w:p w14:paraId="6AF28689" w14:textId="6ED4CDDC" w:rsidR="00B57587" w:rsidRDefault="00D81277" w:rsidP="00D81277">
          <w:pPr>
            <w:pStyle w:val="Zpat"/>
          </w:pPr>
          <w:r>
            <w:t>Telefon: +420</w:t>
          </w:r>
          <w:r w:rsidR="00B57587">
            <w:t> </w:t>
          </w:r>
          <w:r w:rsidR="00722D60">
            <w:t>7</w:t>
          </w:r>
          <w:r w:rsidR="00B57587">
            <w:t>27 946 883</w:t>
          </w:r>
        </w:p>
        <w:p w14:paraId="26AF6479" w14:textId="217A4695" w:rsidR="00D81277" w:rsidRDefault="00D81277" w:rsidP="00D81277">
          <w:pPr>
            <w:pStyle w:val="Zpat"/>
          </w:pPr>
          <w:r>
            <w:t xml:space="preserve">Email: </w:t>
          </w:r>
          <w:r w:rsidR="00722D60">
            <w:t>svitavy</w:t>
          </w:r>
          <w:r>
            <w:t>@cmmj.cz</w:t>
          </w:r>
        </w:p>
        <w:p w14:paraId="31AE47B4" w14:textId="7EBACC29" w:rsidR="00515AEF" w:rsidRDefault="00D81277" w:rsidP="00D81277">
          <w:pPr>
            <w:pStyle w:val="Zpat"/>
          </w:pPr>
          <w:r>
            <w:t xml:space="preserve">Datová schránka: </w:t>
          </w:r>
          <w:r w:rsidR="00722D60">
            <w:t>apwf4ny</w:t>
          </w:r>
        </w:p>
      </w:tc>
    </w:tr>
  </w:tbl>
  <w:p w14:paraId="081A23DC" w14:textId="77777777" w:rsidR="00694D47" w:rsidRDefault="00694D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29B9F" w14:textId="77777777" w:rsidR="00534CDB" w:rsidRDefault="00534CDB" w:rsidP="00694D47">
      <w:pPr>
        <w:spacing w:after="0" w:line="240" w:lineRule="auto"/>
      </w:pPr>
      <w:r>
        <w:separator/>
      </w:r>
    </w:p>
  </w:footnote>
  <w:footnote w:type="continuationSeparator" w:id="0">
    <w:p w14:paraId="032C7F50" w14:textId="77777777" w:rsidR="00534CDB" w:rsidRDefault="00534CDB" w:rsidP="006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EB75" w14:textId="2EEDF90A" w:rsidR="00694D47" w:rsidRDefault="00722D60" w:rsidP="00722D60">
    <w:pPr>
      <w:pStyle w:val="Zhlav"/>
    </w:pPr>
    <w:r>
      <w:rPr>
        <w:noProof/>
      </w:rPr>
      <w:drawing>
        <wp:inline distT="0" distB="0" distL="0" distR="0" wp14:anchorId="49A6DF1F" wp14:editId="739FD213">
          <wp:extent cx="2514600" cy="1066800"/>
          <wp:effectExtent l="0" t="0" r="0" b="0"/>
          <wp:docPr id="213260385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603856" name="Grafický objekt 2132603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B5"/>
    <w:rsid w:val="00002C97"/>
    <w:rsid w:val="00041D7C"/>
    <w:rsid w:val="002E27AC"/>
    <w:rsid w:val="004F1E90"/>
    <w:rsid w:val="00515AEF"/>
    <w:rsid w:val="00534CDB"/>
    <w:rsid w:val="005A064C"/>
    <w:rsid w:val="00627CB5"/>
    <w:rsid w:val="00694D47"/>
    <w:rsid w:val="00717C69"/>
    <w:rsid w:val="00722D60"/>
    <w:rsid w:val="00752B52"/>
    <w:rsid w:val="00787827"/>
    <w:rsid w:val="007D0349"/>
    <w:rsid w:val="00881C84"/>
    <w:rsid w:val="00896814"/>
    <w:rsid w:val="00A20A75"/>
    <w:rsid w:val="00A22AA6"/>
    <w:rsid w:val="00A37420"/>
    <w:rsid w:val="00B12CB8"/>
    <w:rsid w:val="00B57587"/>
    <w:rsid w:val="00C27C7A"/>
    <w:rsid w:val="00D53096"/>
    <w:rsid w:val="00D81277"/>
    <w:rsid w:val="00DE3D29"/>
    <w:rsid w:val="00E27731"/>
    <w:rsid w:val="00F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7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A75"/>
    <w:pPr>
      <w:spacing w:after="240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17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7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17C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502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C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5027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D47"/>
  </w:style>
  <w:style w:type="paragraph" w:styleId="Zpat">
    <w:name w:val="footer"/>
    <w:basedOn w:val="Normln"/>
    <w:link w:val="ZpatChar"/>
    <w:uiPriority w:val="99"/>
    <w:unhideWhenUsed/>
    <w:rsid w:val="00D81277"/>
    <w:pPr>
      <w:tabs>
        <w:tab w:val="center" w:pos="4536"/>
        <w:tab w:val="right" w:pos="9072"/>
      </w:tabs>
      <w:spacing w:after="0" w:line="240" w:lineRule="auto"/>
    </w:pPr>
    <w:rPr>
      <w:color w:val="1C5027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81277"/>
    <w:rPr>
      <w:color w:val="1C5027" w:themeColor="accent1"/>
      <w:sz w:val="16"/>
    </w:rPr>
  </w:style>
  <w:style w:type="table" w:styleId="Mkatabulky">
    <w:name w:val="Table Grid"/>
    <w:basedOn w:val="Normlntabulka"/>
    <w:uiPriority w:val="39"/>
    <w:rsid w:val="0051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20A75"/>
    <w:pPr>
      <w:spacing w:after="0" w:line="240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17C69"/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7C69"/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7C69"/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17C69"/>
    <w:rPr>
      <w:rFonts w:asciiTheme="majorHAnsi" w:eastAsiaTheme="majorEastAsia" w:hAnsiTheme="majorHAnsi" w:cstheme="majorBidi"/>
      <w:i/>
      <w:iCs/>
      <w:color w:val="1C5027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C69"/>
    <w:rPr>
      <w:rFonts w:asciiTheme="majorHAnsi" w:eastAsiaTheme="majorEastAsia" w:hAnsiTheme="majorHAnsi" w:cstheme="majorBidi"/>
      <w:color w:val="1C5027" w:themeColor="accent1"/>
      <w:sz w:val="20"/>
    </w:rPr>
  </w:style>
  <w:style w:type="paragraph" w:styleId="Zkladntext">
    <w:name w:val="Body Text"/>
    <w:basedOn w:val="Normln"/>
    <w:link w:val="ZkladntextChar"/>
    <w:semiHidden/>
    <w:rsid w:val="00B5758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B5758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ndrejzamis/Desktop/work/CMMJ/Manual/CMMJ%20dopisak_sablona/CMMJ_dopisni.dotx" TargetMode="External"/></Relationships>
</file>

<file path=word/theme/theme1.xml><?xml version="1.0" encoding="utf-8"?>
<a:theme xmlns:a="http://schemas.openxmlformats.org/drawingml/2006/main" name="Motiv Office">
  <a:themeElements>
    <a:clrScheme name="CMMJ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5027"/>
      </a:accent1>
      <a:accent2>
        <a:srgbClr val="369C4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MMJ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CMMJ_dopisni.dotx</Template>
  <TotalTime>0</TotalTime>
  <Pages>2</Pages>
  <Words>287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2026-02-09T21:25:00Z</dcterms:created>
  <dcterms:modified xsi:type="dcterms:W3CDTF">2026-02-09T21:25:00Z</dcterms:modified>
</cp:coreProperties>
</file>