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20A" w14:textId="5C473003" w:rsidR="00C36CB2" w:rsidRPr="00C36CB2" w:rsidRDefault="00C36CB2" w:rsidP="00C36CB2">
      <w:pPr>
        <w:pStyle w:val="Nadpis1"/>
        <w:spacing w:before="0" w:line="360" w:lineRule="auto"/>
        <w:jc w:val="center"/>
        <w:rPr>
          <w:b/>
          <w:bCs/>
          <w:sz w:val="24"/>
          <w:szCs w:val="24"/>
        </w:rPr>
      </w:pPr>
      <w:r w:rsidRPr="00C36CB2">
        <w:rPr>
          <w:b/>
          <w:bCs/>
          <w:sz w:val="24"/>
          <w:szCs w:val="24"/>
        </w:rPr>
        <w:t>Přihláška</w:t>
      </w:r>
    </w:p>
    <w:tbl>
      <w:tblPr>
        <w:tblW w:w="9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139"/>
      </w:tblGrid>
      <w:tr w:rsidR="00C36CB2" w14:paraId="1A91C998" w14:textId="77777777" w:rsidTr="00C36CB2">
        <w:trPr>
          <w:trHeight w:val="294"/>
          <w:jc w:val="center"/>
        </w:trPr>
        <w:tc>
          <w:tcPr>
            <w:tcW w:w="5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8A755" w14:textId="77777777" w:rsidR="00C36CB2" w:rsidRDefault="00C36CB2" w:rsidP="00C36CB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84F94" w14:textId="77777777" w:rsidR="00C36CB2" w:rsidRDefault="00C36CB2" w:rsidP="00B6667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65EF841D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11"/>
        <w:gridCol w:w="1608"/>
        <w:gridCol w:w="1239"/>
        <w:gridCol w:w="264"/>
        <w:gridCol w:w="498"/>
        <w:gridCol w:w="284"/>
        <w:gridCol w:w="368"/>
        <w:gridCol w:w="662"/>
        <w:gridCol w:w="2451"/>
      </w:tblGrid>
      <w:tr w:rsidR="00C36CB2" w14:paraId="4A695046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C39B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A12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A460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CFC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CB2" w14:paraId="2DB33971" w14:textId="77777777" w:rsidTr="00C36CB2">
        <w:trPr>
          <w:trHeight w:val="748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69B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73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A6F78" w14:textId="03785F9D" w:rsidR="00C36CB2" w:rsidRDefault="00C36CB2" w:rsidP="00B66679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Pes - fena</w:t>
            </w:r>
            <w:proofErr w:type="gramEnd"/>
          </w:p>
        </w:tc>
      </w:tr>
      <w:tr w:rsidR="00C36CB2" w14:paraId="266BDBCC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F7EA3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73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A243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6FCB9E56" w14:textId="77777777" w:rsidTr="00C36CB2">
        <w:trPr>
          <w:trHeight w:val="501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BF31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93B8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D8E26" w14:textId="77777777" w:rsidR="00C36CB2" w:rsidRDefault="00C36CB2" w:rsidP="00B66679">
            <w:pPr>
              <w:pStyle w:val="Standard"/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tet.číslo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3150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6A50181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64AC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029D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1B35B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AA83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51702DE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78770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8870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605B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6B6F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10A9E24C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5DB42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9604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01E0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D956A" w14:textId="77777777" w:rsidR="00C36CB2" w:rsidRDefault="00C36CB2" w:rsidP="00B66679">
            <w:pPr>
              <w:pStyle w:val="Standard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3F067C3A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B2877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C598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3C3B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859B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167F81C0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8802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61A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500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9F883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463A8BEC" w14:textId="77777777" w:rsidTr="00C36CB2"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532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E60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91CE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626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6457451" w14:textId="77777777" w:rsidTr="00C36CB2">
        <w:trPr>
          <w:trHeight w:val="570"/>
        </w:trPr>
        <w:tc>
          <w:tcPr>
            <w:tcW w:w="229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6A989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2CD94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78DF755F" w14:textId="77777777" w:rsidTr="00C36CB2">
        <w:trPr>
          <w:trHeight w:val="492"/>
        </w:trPr>
        <w:tc>
          <w:tcPr>
            <w:tcW w:w="391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C213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Vlastník psa je členem ČMMJ,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 OMS v:</w:t>
            </w:r>
          </w:p>
        </w:tc>
        <w:tc>
          <w:tcPr>
            <w:tcW w:w="57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21F8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36EF8744" w14:textId="77777777" w:rsidTr="00C36CB2">
        <w:trPr>
          <w:trHeight w:val="512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6B1B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CFBE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94DE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F319F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16950" w14:textId="77777777" w:rsidR="00C36CB2" w:rsidRDefault="00C36CB2" w:rsidP="00C36CB2">
      <w:pPr>
        <w:pStyle w:val="Textbody"/>
      </w:pPr>
      <w:r>
        <w:rPr>
          <w:sz w:val="20"/>
          <w:szCs w:val="20"/>
        </w:rPr>
        <w:t>V 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 </w:t>
      </w:r>
      <w:r>
        <w:rPr>
          <w:sz w:val="20"/>
          <w:szCs w:val="20"/>
          <w:lang w:val="cs-CZ"/>
        </w:rPr>
        <w:t>patřičnou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cs-CZ"/>
        </w:rPr>
        <w:t xml:space="preserve">legislativou </w:t>
      </w:r>
      <w:r>
        <w:rPr>
          <w:sz w:val="20"/>
          <w:szCs w:val="20"/>
        </w:rPr>
        <w:t xml:space="preserve">GDPR </w:t>
      </w:r>
      <w:r>
        <w:rPr>
          <w:bCs/>
          <w:iCs/>
          <w:sz w:val="20"/>
          <w:szCs w:val="20"/>
          <w:lang w:val="cs-CZ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</w:r>
      <w:r>
        <w:rPr>
          <w:bCs/>
          <w:iCs/>
          <w:sz w:val="20"/>
          <w:szCs w:val="20"/>
          <w:lang w:val="cs-CZ"/>
        </w:rPr>
        <w:tab/>
      </w:r>
    </w:p>
    <w:p w14:paraId="72F1E2DF" w14:textId="77777777" w:rsidR="00C36CB2" w:rsidRDefault="00C36CB2" w:rsidP="00C36CB2">
      <w:pPr>
        <w:pStyle w:val="Textbody"/>
        <w:rPr>
          <w:b/>
          <w:bCs/>
          <w:iCs/>
          <w:sz w:val="20"/>
          <w:szCs w:val="20"/>
          <w:lang w:val="cs-CZ"/>
        </w:rPr>
      </w:pPr>
    </w:p>
    <w:p w14:paraId="449989C9" w14:textId="77777777" w:rsidR="00C36CB2" w:rsidRDefault="00C36CB2" w:rsidP="00C36CB2">
      <w:pPr>
        <w:pStyle w:val="Textbody"/>
        <w:ind w:left="2124"/>
      </w:pPr>
      <w:r>
        <w:rPr>
          <w:b/>
          <w:bCs/>
          <w:iCs/>
          <w:sz w:val="20"/>
          <w:szCs w:val="20"/>
          <w:lang w:val="cs-CZ"/>
        </w:rPr>
        <w:t>Souhlasím</w:t>
      </w:r>
      <w:r>
        <w:rPr>
          <w:b/>
          <w:bCs/>
          <w:iCs/>
          <w:sz w:val="20"/>
          <w:szCs w:val="20"/>
          <w:lang w:val="cs-CZ"/>
        </w:rPr>
        <w:tab/>
        <w:t>ANO</w:t>
      </w:r>
      <w:r>
        <w:rPr>
          <w:b/>
          <w:bCs/>
          <w:iCs/>
          <w:sz w:val="20"/>
          <w:szCs w:val="20"/>
          <w:lang w:val="cs-CZ"/>
        </w:rPr>
        <w:tab/>
        <w:t>NE</w:t>
      </w:r>
      <w:r>
        <w:rPr>
          <w:b/>
          <w:bCs/>
          <w:iCs/>
          <w:sz w:val="20"/>
          <w:szCs w:val="20"/>
          <w:lang w:val="cs-CZ"/>
        </w:rPr>
        <w:tab/>
      </w:r>
      <w:r>
        <w:rPr>
          <w:bCs/>
          <w:i/>
          <w:iCs/>
          <w:sz w:val="20"/>
          <w:szCs w:val="20"/>
          <w:lang w:val="cs-CZ"/>
        </w:rPr>
        <w:t>(požadované zakroužkujte)</w:t>
      </w:r>
    </w:p>
    <w:p w14:paraId="5147B8C3" w14:textId="77777777" w:rsidR="00C36CB2" w:rsidRDefault="00C36CB2" w:rsidP="00C36CB2">
      <w:pPr>
        <w:pStyle w:val="Textbody"/>
        <w:ind w:left="2124"/>
        <w:rPr>
          <w:bCs/>
          <w:i/>
          <w:iCs/>
          <w:sz w:val="20"/>
          <w:szCs w:val="20"/>
          <w:lang w:val="cs-CZ"/>
        </w:rPr>
      </w:pPr>
    </w:p>
    <w:p w14:paraId="4787FB63" w14:textId="77777777" w:rsidR="00C36CB2" w:rsidRDefault="00C36CB2" w:rsidP="00C36CB2">
      <w:pPr>
        <w:pStyle w:val="Textbody"/>
        <w:rPr>
          <w:bCs/>
          <w:iCs/>
          <w:sz w:val="20"/>
          <w:szCs w:val="20"/>
          <w:lang w:val="cs-CZ"/>
        </w:rPr>
      </w:pPr>
      <w:r>
        <w:rPr>
          <w:bCs/>
          <w:iCs/>
          <w:sz w:val="20"/>
          <w:szCs w:val="20"/>
          <w:lang w:val="cs-CZ"/>
        </w:rPr>
        <w:t>Beru na vědomí, že mám právo vzít souhlas kdykoli zpět. Pořadatel si vyhrazuje právo nepřijmout přihlášku bez uděleného souhlasu, neboť přihláška nemůže být bez těchto údajů zpracována.</w:t>
      </w:r>
    </w:p>
    <w:p w14:paraId="46C3EA0B" w14:textId="77777777" w:rsidR="00C36CB2" w:rsidRDefault="00C36CB2" w:rsidP="00C36CB2">
      <w:pPr>
        <w:pStyle w:val="Standard"/>
        <w:spacing w:after="0"/>
      </w:pPr>
      <w:r>
        <w:rPr>
          <w:rFonts w:ascii="Times New Roman" w:hAnsi="Times New Roman"/>
          <w:sz w:val="20"/>
          <w:szCs w:val="20"/>
        </w:rPr>
        <w:t>Prohlašuji, že je mi znám zkušební řád ČMMJ a že se mu podrobuji. Přihlášeného psa/fenu předvedu buď sám, anebo ho dám předvést svým zplnomocněným zástupcem. Ručím za škody, které by můj pes/fena učinil osobám nebo na věcech.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Přijetí přihlášky je podmíněno současným zaplacením předepsaného poplatku.</w:t>
      </w:r>
    </w:p>
    <w:p w14:paraId="64F6831B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Majitel psa odpovídá za úplnost a správnost údajů v přihlášce.</w:t>
      </w:r>
    </w:p>
    <w:tbl>
      <w:tblPr>
        <w:tblW w:w="9299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4140"/>
        <w:gridCol w:w="525"/>
        <w:gridCol w:w="4049"/>
      </w:tblGrid>
      <w:tr w:rsidR="00C36CB2" w14:paraId="412CA167" w14:textId="77777777" w:rsidTr="00B66679">
        <w:trPr>
          <w:trHeight w:val="405"/>
        </w:trPr>
        <w:tc>
          <w:tcPr>
            <w:tcW w:w="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9E37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28409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0483B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FB5C1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38C2A9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2537"/>
        <w:gridCol w:w="2904"/>
        <w:gridCol w:w="807"/>
      </w:tblGrid>
      <w:tr w:rsidR="00C36CB2" w14:paraId="7B336C98" w14:textId="77777777" w:rsidTr="00C36CB2">
        <w:trPr>
          <w:trHeight w:val="357"/>
        </w:trPr>
        <w:tc>
          <w:tcPr>
            <w:tcW w:w="5992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115F2" w14:textId="2B939C81" w:rsidR="00C36CB2" w:rsidRDefault="00C36CB2" w:rsidP="00B66679">
            <w:pPr>
              <w:pStyle w:val="Standard"/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 psa</w:t>
            </w:r>
          </w:p>
        </w:tc>
        <w:tc>
          <w:tcPr>
            <w:tcW w:w="290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3A129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A56DE" w14:textId="77777777" w:rsidR="00C36CB2" w:rsidRDefault="00C36CB2" w:rsidP="00B66679">
            <w:pPr>
              <w:pStyle w:val="Standard"/>
            </w:pPr>
          </w:p>
        </w:tc>
      </w:tr>
      <w:tr w:rsidR="00C36CB2" w14:paraId="64F745D8" w14:textId="77777777" w:rsidTr="00C36CB2">
        <w:trPr>
          <w:trHeight w:val="376"/>
        </w:trPr>
        <w:tc>
          <w:tcPr>
            <w:tcW w:w="34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9FD4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Přihláška došla dne: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66297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ED9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</w:tr>
    </w:tbl>
    <w:p w14:paraId="73953E64" w14:textId="3048C521" w:rsidR="002E27AC" w:rsidRPr="00C36CB2" w:rsidRDefault="00C36CB2" w:rsidP="00C36CB2">
      <w:pPr>
        <w:pStyle w:val="Standard"/>
        <w:rPr>
          <w:rFonts w:asciiTheme="majorHAnsi" w:hAnsiTheme="majorHAnsi" w:cstheme="majorHAnsi"/>
          <w:sz w:val="20"/>
          <w:szCs w:val="20"/>
        </w:rPr>
      </w:pPr>
      <w:proofErr w:type="spellStart"/>
      <w:r w:rsidRPr="00C36CB2">
        <w:rPr>
          <w:rFonts w:asciiTheme="majorHAnsi" w:hAnsiTheme="majorHAnsi" w:cstheme="majorHAnsi"/>
          <w:b/>
          <w:bCs/>
          <w:sz w:val="20"/>
          <w:szCs w:val="20"/>
        </w:rPr>
        <w:t>č.ú</w:t>
      </w:r>
      <w:proofErr w:type="spellEnd"/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194989215/0600.        </w:t>
      </w:r>
      <w:r w:rsidR="00E63B2D">
        <w:rPr>
          <w:rFonts w:asciiTheme="majorHAnsi" w:hAnsiTheme="majorHAnsi" w:cstheme="majorHAnsi"/>
          <w:b/>
          <w:bCs/>
          <w:sz w:val="20"/>
          <w:szCs w:val="20"/>
        </w:rPr>
        <w:t xml:space="preserve">do zprávy pro </w:t>
      </w:r>
      <w:proofErr w:type="spellStart"/>
      <w:r w:rsidR="00E63B2D">
        <w:rPr>
          <w:rFonts w:asciiTheme="majorHAnsi" w:hAnsiTheme="majorHAnsi" w:cstheme="majorHAnsi"/>
          <w:b/>
          <w:bCs/>
          <w:sz w:val="20"/>
          <w:szCs w:val="20"/>
        </w:rPr>
        <w:t>přijemce</w:t>
      </w:r>
      <w:proofErr w:type="spellEnd"/>
      <w:r w:rsidR="00E63B2D">
        <w:rPr>
          <w:rFonts w:asciiTheme="majorHAnsi" w:hAnsiTheme="majorHAnsi" w:cstheme="majorHAnsi"/>
          <w:b/>
          <w:bCs/>
          <w:sz w:val="20"/>
          <w:szCs w:val="20"/>
        </w:rPr>
        <w:t xml:space="preserve"> uveďte </w:t>
      </w:r>
      <w:r w:rsidRPr="00C36CB2">
        <w:rPr>
          <w:rFonts w:asciiTheme="majorHAnsi" w:hAnsiTheme="majorHAnsi" w:cstheme="majorHAnsi"/>
          <w:b/>
          <w:bCs/>
          <w:sz w:val="20"/>
          <w:szCs w:val="20"/>
        </w:rPr>
        <w:t>jméno</w:t>
      </w:r>
      <w:r w:rsidR="00E63B2D">
        <w:rPr>
          <w:rFonts w:asciiTheme="majorHAnsi" w:hAnsiTheme="majorHAnsi" w:cstheme="majorHAnsi"/>
          <w:b/>
          <w:bCs/>
          <w:sz w:val="20"/>
          <w:szCs w:val="20"/>
        </w:rPr>
        <w:t xml:space="preserve"> psa, </w:t>
      </w:r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majitele, druh zkoušky                                          </w:t>
      </w:r>
    </w:p>
    <w:sectPr w:rsidR="002E27AC" w:rsidRPr="00C36CB2" w:rsidSect="00C36CB2">
      <w:headerReference w:type="default" r:id="rId6"/>
      <w:footerReference w:type="default" r:id="rId7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1FE9" w14:textId="77777777" w:rsidR="00C67BB8" w:rsidRDefault="00C67BB8" w:rsidP="00694D47">
      <w:pPr>
        <w:spacing w:after="0" w:line="240" w:lineRule="auto"/>
      </w:pPr>
      <w:r>
        <w:separator/>
      </w:r>
    </w:p>
  </w:endnote>
  <w:endnote w:type="continuationSeparator" w:id="0">
    <w:p w14:paraId="217767C7" w14:textId="77777777" w:rsidR="00C67BB8" w:rsidRDefault="00C67BB8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 xml:space="preserve">Českomoravská myslivecká jednota, </w:t>
    </w:r>
    <w:proofErr w:type="spellStart"/>
    <w:r w:rsidRPr="00B12CB8">
      <w:rPr>
        <w:b/>
        <w:bCs/>
      </w:rPr>
      <w:t>z.s</w:t>
    </w:r>
    <w:proofErr w:type="spellEnd"/>
    <w:r w:rsidRPr="00B12CB8">
      <w:rPr>
        <w:b/>
        <w:bCs/>
      </w:rPr>
      <w:t>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6B648CE4" w:rsidR="00D81277" w:rsidRPr="00722D60" w:rsidRDefault="00722D60" w:rsidP="00D81277">
          <w:pPr>
            <w:pStyle w:val="Zpat"/>
            <w:rPr>
              <w:b/>
              <w:bCs/>
            </w:rPr>
          </w:pPr>
          <w:r w:rsidRPr="00722D60">
            <w:rPr>
              <w:b/>
              <w:bCs/>
            </w:rPr>
            <w:t>Okresní myslivecký spolek Svitavy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4C1EB20A" w:rsidR="00515AEF" w:rsidRDefault="00722D60" w:rsidP="00D81277">
          <w:pPr>
            <w:pStyle w:val="Zpat"/>
          </w:pPr>
          <w:r>
            <w:t>Vančurova 1, 568 02 Svitavy</w:t>
          </w:r>
        </w:p>
      </w:tc>
      <w:tc>
        <w:tcPr>
          <w:tcW w:w="3119" w:type="dxa"/>
          <w:vAlign w:val="bottom"/>
        </w:tcPr>
        <w:p w14:paraId="7E8EBD52" w14:textId="729C8AE3" w:rsidR="00D81277" w:rsidRDefault="00D81277" w:rsidP="00D81277">
          <w:pPr>
            <w:pStyle w:val="Zpat"/>
          </w:pPr>
          <w:r>
            <w:t xml:space="preserve">IČ: </w:t>
          </w:r>
          <w:r w:rsidR="00722D60">
            <w:t>67777805</w:t>
          </w:r>
        </w:p>
        <w:p w14:paraId="4501EC06" w14:textId="582AB4A9" w:rsidR="00515AEF" w:rsidRPr="00B57587" w:rsidRDefault="00D81277" w:rsidP="00D81277">
          <w:pPr>
            <w:pStyle w:val="Zpat"/>
            <w:rPr>
              <w:color w:val="auto"/>
            </w:rPr>
          </w:pPr>
          <w:r>
            <w:t xml:space="preserve">Běžný účet: </w:t>
          </w:r>
          <w:r w:rsidR="00B57587">
            <w:t>194989215/0600</w:t>
          </w:r>
        </w:p>
      </w:tc>
      <w:tc>
        <w:tcPr>
          <w:tcW w:w="2410" w:type="dxa"/>
          <w:vAlign w:val="bottom"/>
        </w:tcPr>
        <w:p w14:paraId="6AF28689" w14:textId="6ED4CDDC" w:rsidR="00B57587" w:rsidRDefault="00D81277" w:rsidP="00D81277">
          <w:pPr>
            <w:pStyle w:val="Zpat"/>
          </w:pPr>
          <w:r>
            <w:t>Telefon: +420</w:t>
          </w:r>
          <w:r w:rsidR="00B57587">
            <w:t> </w:t>
          </w:r>
          <w:r w:rsidR="00722D60">
            <w:t>7</w:t>
          </w:r>
          <w:r w:rsidR="00B57587">
            <w:t>27 946 883</w:t>
          </w:r>
        </w:p>
        <w:p w14:paraId="26AF6479" w14:textId="217A4695" w:rsidR="00D81277" w:rsidRDefault="00D81277" w:rsidP="00D81277">
          <w:pPr>
            <w:pStyle w:val="Zpat"/>
          </w:pPr>
          <w:r>
            <w:t xml:space="preserve">Email: </w:t>
          </w:r>
          <w:r w:rsidR="00722D60">
            <w:t>svitavy</w:t>
          </w:r>
          <w:r>
            <w:t>@cmmj.cz</w:t>
          </w:r>
        </w:p>
        <w:p w14:paraId="31AE47B4" w14:textId="7EBACC29" w:rsidR="00515AEF" w:rsidRDefault="00D81277" w:rsidP="00D81277">
          <w:pPr>
            <w:pStyle w:val="Zpat"/>
          </w:pPr>
          <w:r>
            <w:t xml:space="preserve">Datová schránka: </w:t>
          </w:r>
          <w:r w:rsidR="00722D60">
            <w:t>apwf4ny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1EE4" w14:textId="77777777" w:rsidR="00C67BB8" w:rsidRDefault="00C67BB8" w:rsidP="00694D47">
      <w:pPr>
        <w:spacing w:after="0" w:line="240" w:lineRule="auto"/>
      </w:pPr>
      <w:r>
        <w:separator/>
      </w:r>
    </w:p>
  </w:footnote>
  <w:footnote w:type="continuationSeparator" w:id="0">
    <w:p w14:paraId="5EA476C8" w14:textId="77777777" w:rsidR="00C67BB8" w:rsidRDefault="00C67BB8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EB75" w14:textId="2EEDF90A" w:rsidR="00694D47" w:rsidRDefault="00722D60" w:rsidP="00722D60">
    <w:pPr>
      <w:pStyle w:val="Zhlav"/>
    </w:pPr>
    <w:r>
      <w:rPr>
        <w:noProof/>
      </w:rPr>
      <w:drawing>
        <wp:inline distT="0" distB="0" distL="0" distR="0" wp14:anchorId="49A6DF1F" wp14:editId="739FD213">
          <wp:extent cx="2514600" cy="1066800"/>
          <wp:effectExtent l="0" t="0" r="0" b="0"/>
          <wp:docPr id="213260385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03856" name="Grafický objekt 2132603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07CC0"/>
    <w:rsid w:val="00041D7C"/>
    <w:rsid w:val="002E27AC"/>
    <w:rsid w:val="004F1E90"/>
    <w:rsid w:val="00515AEF"/>
    <w:rsid w:val="005A064C"/>
    <w:rsid w:val="00627CB5"/>
    <w:rsid w:val="00694D47"/>
    <w:rsid w:val="00717C69"/>
    <w:rsid w:val="00722D60"/>
    <w:rsid w:val="00752B52"/>
    <w:rsid w:val="00787827"/>
    <w:rsid w:val="007D0349"/>
    <w:rsid w:val="00881C84"/>
    <w:rsid w:val="00896814"/>
    <w:rsid w:val="00A20A75"/>
    <w:rsid w:val="00A22AA6"/>
    <w:rsid w:val="00A37420"/>
    <w:rsid w:val="00B12CB8"/>
    <w:rsid w:val="00B57587"/>
    <w:rsid w:val="00C27C7A"/>
    <w:rsid w:val="00C36CB2"/>
    <w:rsid w:val="00C67BB8"/>
    <w:rsid w:val="00D53096"/>
    <w:rsid w:val="00D81277"/>
    <w:rsid w:val="00DE3D29"/>
    <w:rsid w:val="00E27731"/>
    <w:rsid w:val="00E63B2D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Zkladntext">
    <w:name w:val="Body Text"/>
    <w:basedOn w:val="Normln"/>
    <w:link w:val="ZkladntextChar"/>
    <w:semiHidden/>
    <w:rsid w:val="00B575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B575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36C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C36CB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ndrejzamis/Desktop/work/CMMJ/Manual/CMMJ%20dopisak_sablona/CMMJ_dopisni.dotx" TargetMode="External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CMMJ_dopisni.dotx</Template>
  <TotalTime>0</TotalTime>
  <Pages>1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2026-06-24T21:13:00Z</dcterms:created>
  <dcterms:modified xsi:type="dcterms:W3CDTF">2026-06-24T21:13:00Z</dcterms:modified>
</cp:coreProperties>
</file>